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A9" w:rsidRPr="00F06954" w:rsidRDefault="00A436A9" w:rsidP="00F0695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6954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:rsidR="00A436A9" w:rsidRDefault="00A436A9" w:rsidP="00FB221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F06954">
        <w:rPr>
          <w:rFonts w:ascii="Times New Roman" w:hAnsi="Times New Roman"/>
          <w:sz w:val="28"/>
          <w:szCs w:val="28"/>
          <w:lang w:val="uk-UA"/>
        </w:rPr>
        <w:t>для самостійної роботи з курсу «Математичний аналіз» для студентів 1-го курсу спеціальності «014 Середня освіта (математика)», денної форми навчання (група 121).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436A9" w:rsidRPr="00F06954" w:rsidRDefault="00A436A9" w:rsidP="00FB221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F06954">
        <w:rPr>
          <w:rFonts w:ascii="Times New Roman" w:hAnsi="Times New Roman"/>
          <w:sz w:val="28"/>
          <w:szCs w:val="28"/>
          <w:lang w:val="uk-UA"/>
        </w:rPr>
        <w:t>(доцент Плоткін Я.Д.)</w:t>
      </w:r>
    </w:p>
    <w:p w:rsidR="00A436A9" w:rsidRPr="00DE1F18" w:rsidRDefault="00A436A9" w:rsidP="00FB221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1F18">
        <w:rPr>
          <w:rFonts w:ascii="Times New Roman" w:hAnsi="Times New Roman"/>
          <w:sz w:val="28"/>
          <w:szCs w:val="28"/>
          <w:lang w:val="uk-UA"/>
        </w:rPr>
        <w:t>1. Опрацювати тему «Інтегрування функцій» та виконати завдання № 2069, 2072, 2078, 2084, 2153, 2154 (Берман Г.М. «Збірник задач з курсу математичного аналізу»).</w:t>
      </w:r>
    </w:p>
    <w:p w:rsidR="00A436A9" w:rsidRPr="00DE1F18" w:rsidRDefault="00A436A9" w:rsidP="00FB221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1F18">
        <w:rPr>
          <w:rFonts w:ascii="Times New Roman" w:hAnsi="Times New Roman"/>
          <w:sz w:val="28"/>
          <w:szCs w:val="28"/>
          <w:lang w:val="uk-UA"/>
        </w:rPr>
        <w:t>2. Опрацювати тему «Інтегрування тригонометричних функцій» та виконати завдання № 2091, 2102, 2110, 2117 (Берман Г.М. «Збірник задач з курсу математичного аналізу»).</w:t>
      </w:r>
    </w:p>
    <w:p w:rsidR="00A436A9" w:rsidRPr="00DE1F18" w:rsidRDefault="00A436A9" w:rsidP="00FB221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1F18">
        <w:rPr>
          <w:rFonts w:ascii="Times New Roman" w:hAnsi="Times New Roman"/>
          <w:sz w:val="28"/>
          <w:szCs w:val="28"/>
          <w:lang w:val="uk-UA"/>
        </w:rPr>
        <w:t>3. Вивчити тему «Визначений інтеграл зі змінною верхньою межею. Формула Ньютона-Лейбниця».</w:t>
      </w:r>
    </w:p>
    <w:p w:rsidR="00A436A9" w:rsidRPr="00DE1F18" w:rsidRDefault="00A436A9" w:rsidP="00FB2213">
      <w:pPr>
        <w:pStyle w:val="ListParagraph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A436A9" w:rsidRPr="00DE1F18" w:rsidSect="00477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63B0D"/>
    <w:multiLevelType w:val="hybridMultilevel"/>
    <w:tmpl w:val="A950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B045A0"/>
    <w:multiLevelType w:val="hybridMultilevel"/>
    <w:tmpl w:val="F852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375"/>
    <w:rsid w:val="00146375"/>
    <w:rsid w:val="00477EAB"/>
    <w:rsid w:val="004E11D2"/>
    <w:rsid w:val="00A436A9"/>
    <w:rsid w:val="00C83065"/>
    <w:rsid w:val="00D11F70"/>
    <w:rsid w:val="00DE1F18"/>
    <w:rsid w:val="00F06954"/>
    <w:rsid w:val="00FB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2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91</Words>
  <Characters>523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Надежда Богданова </cp:lastModifiedBy>
  <cp:revision>4</cp:revision>
  <dcterms:created xsi:type="dcterms:W3CDTF">2020-03-12T16:51:00Z</dcterms:created>
  <dcterms:modified xsi:type="dcterms:W3CDTF">2020-03-13T06:52:00Z</dcterms:modified>
</cp:coreProperties>
</file>